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467" w:rsidRDefault="001E5467" w:rsidP="00730B91">
      <w:pPr>
        <w:pStyle w:val="Heading1"/>
      </w:pPr>
      <w:r>
        <w:t>12@12</w:t>
      </w:r>
      <w:r w:rsidR="000213A5">
        <w:t xml:space="preserve"> - </w:t>
      </w:r>
      <w:r w:rsidR="00CD3FB8" w:rsidRPr="00CD3FB8">
        <w:t>Are You There Yet?</w:t>
      </w:r>
    </w:p>
    <w:p w:rsidR="001E5467" w:rsidRDefault="001E5467" w:rsidP="00484C15">
      <w:pPr>
        <w:pStyle w:val="Heading2"/>
        <w:spacing w:before="240"/>
      </w:pPr>
      <w:r>
        <w:t>Slide 1</w:t>
      </w:r>
      <w:r w:rsidR="00BF7CE3">
        <w:t xml:space="preserve"> </w:t>
      </w:r>
      <w:r w:rsidR="001A5DFD" w:rsidRPr="001A5DFD">
        <w:rPr>
          <w:b/>
          <w:bCs/>
        </w:rPr>
        <w:t>Mindsets</w:t>
      </w:r>
    </w:p>
    <w:p w:rsidR="001A5DFD" w:rsidRPr="00BF7CE3" w:rsidRDefault="001A5DFD" w:rsidP="00914649">
      <w:pPr>
        <w:pStyle w:val="Heading2"/>
        <w:spacing w:after="120"/>
        <w:rPr>
          <w:rFonts w:ascii="Calibri" w:hAnsi="Calibri"/>
          <w:color w:val="auto"/>
          <w:sz w:val="22"/>
          <w:szCs w:val="22"/>
        </w:rPr>
      </w:pPr>
      <w:r w:rsidRPr="00BF7CE3">
        <w:rPr>
          <w:rFonts w:ascii="Calibri" w:hAnsi="Calibri"/>
          <w:color w:val="auto"/>
          <w:sz w:val="22"/>
          <w:szCs w:val="22"/>
        </w:rPr>
        <w:t xml:space="preserve">Our mindsets have powerful effects on our physical responses, attention, motivation and emotions.  </w:t>
      </w:r>
    </w:p>
    <w:p w:rsidR="001A5DFD" w:rsidRDefault="001A5DFD" w:rsidP="001A5DFD">
      <w:pPr>
        <w:pStyle w:val="Heading2"/>
        <w:rPr>
          <w:rFonts w:ascii="Calibri" w:hAnsi="Calibri"/>
          <w:color w:val="auto"/>
          <w:sz w:val="22"/>
          <w:szCs w:val="22"/>
        </w:rPr>
      </w:pPr>
      <w:r w:rsidRPr="001A5DFD">
        <w:rPr>
          <w:rFonts w:ascii="Calibri" w:hAnsi="Calibri"/>
          <w:color w:val="auto"/>
          <w:sz w:val="22"/>
          <w:szCs w:val="22"/>
        </w:rPr>
        <w:t>They aren't just a reflection of reality, they serve to interact with it and shape it in self-fulfilling ways.</w:t>
      </w:r>
    </w:p>
    <w:p w:rsidR="001E5467" w:rsidRDefault="001E5467" w:rsidP="00484C15">
      <w:pPr>
        <w:pStyle w:val="Heading2"/>
        <w:spacing w:before="240"/>
      </w:pPr>
      <w:r>
        <w:t>Slide 2</w:t>
      </w:r>
    </w:p>
    <w:p w:rsidR="001E5467" w:rsidRDefault="004A0C45" w:rsidP="000213A5">
      <w:pPr>
        <w:rPr>
          <w:b/>
          <w:bCs/>
          <w:lang w:val="en-US"/>
        </w:rPr>
      </w:pPr>
      <w:r w:rsidRPr="004A0C45">
        <w:rPr>
          <w:b/>
          <w:bCs/>
          <w:lang w:val="en-US"/>
        </w:rPr>
        <w:t>How much do you agree or disagree with the following statements?</w:t>
      </w:r>
    </w:p>
    <w:p w:rsidR="00000000" w:rsidRPr="004A0C45" w:rsidRDefault="00017A44" w:rsidP="004A0C45">
      <w:pPr>
        <w:numPr>
          <w:ilvl w:val="0"/>
          <w:numId w:val="11"/>
        </w:numPr>
      </w:pPr>
      <w:r w:rsidRPr="004A0C45">
        <w:rPr>
          <w:lang w:val="en-US"/>
        </w:rPr>
        <w:t>You are a certain kind of person, and there is not much that can be done to change that.</w:t>
      </w:r>
    </w:p>
    <w:p w:rsidR="00000000" w:rsidRPr="004A0C45" w:rsidRDefault="00017A44" w:rsidP="004A0C45">
      <w:pPr>
        <w:numPr>
          <w:ilvl w:val="0"/>
          <w:numId w:val="11"/>
        </w:numPr>
      </w:pPr>
      <w:r w:rsidRPr="004A0C45">
        <w:rPr>
          <w:lang w:val="en-US"/>
        </w:rPr>
        <w:t>You can do things di</w:t>
      </w:r>
      <w:r w:rsidRPr="004A0C45">
        <w:rPr>
          <w:lang w:val="en-US"/>
        </w:rPr>
        <w:t>fferently, but the important parts of who you are can’t really be changed.</w:t>
      </w:r>
    </w:p>
    <w:p w:rsidR="00000000" w:rsidRPr="004A0C45" w:rsidRDefault="00017A44" w:rsidP="004A0C45">
      <w:pPr>
        <w:numPr>
          <w:ilvl w:val="0"/>
          <w:numId w:val="11"/>
        </w:numPr>
      </w:pPr>
      <w:r w:rsidRPr="004A0C45">
        <w:rPr>
          <w:lang w:val="en-US"/>
        </w:rPr>
        <w:t xml:space="preserve">You can learn new things, but you can’t really change how intelligent you are. </w:t>
      </w:r>
    </w:p>
    <w:p w:rsidR="00000000" w:rsidRPr="004A0C45" w:rsidRDefault="00017A44" w:rsidP="004A0C45">
      <w:pPr>
        <w:numPr>
          <w:ilvl w:val="0"/>
          <w:numId w:val="11"/>
        </w:numPr>
      </w:pPr>
      <w:r w:rsidRPr="004A0C45">
        <w:rPr>
          <w:lang w:val="en-US"/>
        </w:rPr>
        <w:t>The harder you work at something the better you will be at it.</w:t>
      </w:r>
    </w:p>
    <w:p w:rsidR="00000000" w:rsidRPr="004A0C45" w:rsidRDefault="00017A44" w:rsidP="004A0C45">
      <w:pPr>
        <w:numPr>
          <w:ilvl w:val="0"/>
          <w:numId w:val="11"/>
        </w:numPr>
      </w:pPr>
      <w:r w:rsidRPr="004A0C45">
        <w:rPr>
          <w:lang w:val="en-US"/>
        </w:rPr>
        <w:t>Truly smart people do not need to t</w:t>
      </w:r>
      <w:r w:rsidRPr="004A0C45">
        <w:rPr>
          <w:lang w:val="en-US"/>
        </w:rPr>
        <w:t xml:space="preserve">ry hard. </w:t>
      </w:r>
    </w:p>
    <w:p w:rsidR="001E5467" w:rsidRDefault="00BA7228" w:rsidP="00484C15">
      <w:pPr>
        <w:pStyle w:val="Heading2"/>
        <w:spacing w:before="240"/>
      </w:pPr>
      <w:r>
        <w:t>Slide 3</w:t>
      </w:r>
    </w:p>
    <w:p w:rsidR="00FF43BC" w:rsidRPr="00FF43BC" w:rsidRDefault="004A0C45" w:rsidP="00FF43BC">
      <w:pPr>
        <w:rPr>
          <w:b/>
          <w:bCs/>
        </w:rPr>
      </w:pPr>
      <w:r w:rsidRPr="00FF43BC">
        <w:rPr>
          <w:b/>
          <w:bCs/>
          <w:lang w:val="en-US"/>
        </w:rPr>
        <w:t>Fixed Mindset</w:t>
      </w:r>
      <w:r w:rsidR="00FF43BC">
        <w:rPr>
          <w:b/>
          <w:bCs/>
          <w:lang w:val="en-US"/>
        </w:rPr>
        <w:t xml:space="preserve">: </w:t>
      </w:r>
      <w:r w:rsidR="00FF43BC" w:rsidRPr="00FF43BC">
        <w:rPr>
          <w:b/>
          <w:bCs/>
          <w:i/>
          <w:iCs/>
        </w:rPr>
        <w:t>Motivated to look impressive</w:t>
      </w:r>
      <w:r w:rsidR="00FF43BC">
        <w:rPr>
          <w:b/>
          <w:bCs/>
          <w:i/>
          <w:iCs/>
        </w:rPr>
        <w:t xml:space="preserve"> </w:t>
      </w:r>
      <w:r w:rsidR="00E01C0D">
        <w:rPr>
          <w:b/>
          <w:bCs/>
          <w:i/>
          <w:iCs/>
        </w:rPr>
        <w:t xml:space="preserve">- </w:t>
      </w:r>
      <w:r w:rsidR="00FF43BC" w:rsidRPr="00FF43BC">
        <w:rPr>
          <w:b/>
          <w:bCs/>
          <w:i/>
          <w:iCs/>
        </w:rPr>
        <w:t>Fear Based</w:t>
      </w:r>
      <w:r w:rsidR="00FF43BC" w:rsidRPr="00FF43BC">
        <w:rPr>
          <w:b/>
          <w:bCs/>
          <w:i/>
          <w:iCs/>
          <w:lang w:val="en-US"/>
        </w:rPr>
        <w:t xml:space="preserve"> </w:t>
      </w:r>
    </w:p>
    <w:p w:rsidR="00000000" w:rsidRPr="006C0E93" w:rsidRDefault="00017A44" w:rsidP="006C0E93">
      <w:pPr>
        <w:numPr>
          <w:ilvl w:val="0"/>
          <w:numId w:val="11"/>
        </w:numPr>
        <w:rPr>
          <w:lang w:val="en-US"/>
        </w:rPr>
      </w:pPr>
      <w:r w:rsidRPr="006C0E93">
        <w:rPr>
          <w:lang w:val="en-US"/>
        </w:rPr>
        <w:t>I’m not really good enough</w:t>
      </w:r>
    </w:p>
    <w:p w:rsidR="00000000" w:rsidRPr="006C0E93" w:rsidRDefault="00017A44" w:rsidP="006C0E93">
      <w:pPr>
        <w:numPr>
          <w:ilvl w:val="0"/>
          <w:numId w:val="11"/>
        </w:numPr>
        <w:rPr>
          <w:lang w:val="en-US"/>
        </w:rPr>
      </w:pPr>
      <w:r w:rsidRPr="006C0E93">
        <w:rPr>
          <w:lang w:val="en-US"/>
        </w:rPr>
        <w:t>Others will find out I’m not as good as they think I am</w:t>
      </w:r>
    </w:p>
    <w:p w:rsidR="00000000" w:rsidRPr="006C0E93" w:rsidRDefault="00017A44" w:rsidP="006C0E93">
      <w:pPr>
        <w:numPr>
          <w:ilvl w:val="0"/>
          <w:numId w:val="11"/>
        </w:numPr>
        <w:rPr>
          <w:lang w:val="en-US"/>
        </w:rPr>
      </w:pPr>
      <w:r w:rsidRPr="006C0E93">
        <w:rPr>
          <w:lang w:val="en-US"/>
        </w:rPr>
        <w:t>Imposter syndrome</w:t>
      </w:r>
    </w:p>
    <w:p w:rsidR="00000000" w:rsidRPr="006C0E93" w:rsidRDefault="00017A44" w:rsidP="006C0E93">
      <w:pPr>
        <w:numPr>
          <w:ilvl w:val="0"/>
          <w:numId w:val="11"/>
        </w:numPr>
        <w:rPr>
          <w:lang w:val="en-US"/>
        </w:rPr>
      </w:pPr>
      <w:r w:rsidRPr="006C0E93">
        <w:rPr>
          <w:lang w:val="en-US"/>
        </w:rPr>
        <w:t>Negative feedback hurts</w:t>
      </w:r>
    </w:p>
    <w:p w:rsidR="00000000" w:rsidRPr="006C0E93" w:rsidRDefault="00017A44" w:rsidP="006C0E93">
      <w:pPr>
        <w:numPr>
          <w:ilvl w:val="0"/>
          <w:numId w:val="11"/>
        </w:numPr>
        <w:rPr>
          <w:lang w:val="en-US"/>
        </w:rPr>
      </w:pPr>
      <w:r w:rsidRPr="006C0E93">
        <w:rPr>
          <w:lang w:val="en-US"/>
        </w:rPr>
        <w:t>Failures &amp; mistakes humiliate</w:t>
      </w:r>
      <w:r w:rsidRPr="006C0E93">
        <w:rPr>
          <w:lang w:val="en-US"/>
        </w:rPr>
        <w:t xml:space="preserve"> </w:t>
      </w:r>
    </w:p>
    <w:p w:rsidR="00000000" w:rsidRPr="006C0E93" w:rsidRDefault="00017A44" w:rsidP="006C0E93">
      <w:pPr>
        <w:numPr>
          <w:ilvl w:val="0"/>
          <w:numId w:val="11"/>
        </w:numPr>
        <w:rPr>
          <w:lang w:val="en-US"/>
        </w:rPr>
      </w:pPr>
      <w:r w:rsidRPr="006C0E93">
        <w:rPr>
          <w:lang w:val="en-US"/>
        </w:rPr>
        <w:t>Who or what can I blame?</w:t>
      </w:r>
    </w:p>
    <w:p w:rsidR="00000000" w:rsidRPr="006C0E93" w:rsidRDefault="00017A44" w:rsidP="006C0E93">
      <w:pPr>
        <w:numPr>
          <w:ilvl w:val="0"/>
          <w:numId w:val="11"/>
        </w:numPr>
        <w:rPr>
          <w:lang w:val="en-US"/>
        </w:rPr>
      </w:pPr>
      <w:r w:rsidRPr="006C0E93">
        <w:rPr>
          <w:lang w:val="en-US"/>
        </w:rPr>
        <w:t>Need to be in control</w:t>
      </w:r>
    </w:p>
    <w:p w:rsidR="00000000" w:rsidRPr="006C0E93" w:rsidRDefault="00017A44" w:rsidP="006C0E93">
      <w:pPr>
        <w:numPr>
          <w:ilvl w:val="0"/>
          <w:numId w:val="11"/>
        </w:numPr>
        <w:rPr>
          <w:lang w:val="en-US"/>
        </w:rPr>
      </w:pPr>
      <w:r w:rsidRPr="006C0E93">
        <w:rPr>
          <w:lang w:val="en-US"/>
        </w:rPr>
        <w:t>Only outcomes matters</w:t>
      </w:r>
    </w:p>
    <w:p w:rsidR="00000000" w:rsidRPr="006C0E93" w:rsidRDefault="00017A44" w:rsidP="006C0E93">
      <w:pPr>
        <w:numPr>
          <w:ilvl w:val="0"/>
          <w:numId w:val="11"/>
        </w:numPr>
        <w:rPr>
          <w:lang w:val="en-US"/>
        </w:rPr>
      </w:pPr>
      <w:r w:rsidRPr="006C0E93">
        <w:rPr>
          <w:lang w:val="en-US"/>
        </w:rPr>
        <w:t>Avoid challenges</w:t>
      </w:r>
    </w:p>
    <w:p w:rsidR="004A0C45" w:rsidRPr="009B3CCE" w:rsidRDefault="004A0C45" w:rsidP="009B3CCE">
      <w:pPr>
        <w:spacing w:after="0"/>
        <w:rPr>
          <w:bCs/>
          <w:lang w:val="en-US"/>
        </w:rPr>
      </w:pPr>
    </w:p>
    <w:p w:rsidR="00FF43BC" w:rsidRPr="00FF43BC" w:rsidRDefault="004A0C45" w:rsidP="00FF43BC">
      <w:pPr>
        <w:rPr>
          <w:b/>
          <w:bCs/>
        </w:rPr>
      </w:pPr>
      <w:r w:rsidRPr="00FF43BC">
        <w:rPr>
          <w:b/>
          <w:bCs/>
          <w:lang w:val="en-US"/>
        </w:rPr>
        <w:t>Growth Mindset</w:t>
      </w:r>
      <w:r w:rsidR="00FF43BC">
        <w:rPr>
          <w:b/>
          <w:bCs/>
          <w:lang w:val="en-US"/>
        </w:rPr>
        <w:t xml:space="preserve">: </w:t>
      </w:r>
      <w:r w:rsidR="00FF43BC" w:rsidRPr="00FF43BC">
        <w:rPr>
          <w:b/>
          <w:bCs/>
          <w:i/>
          <w:iCs/>
        </w:rPr>
        <w:t>Motivated to learn &amp; grow</w:t>
      </w:r>
      <w:r w:rsidR="00FF43BC">
        <w:rPr>
          <w:b/>
          <w:bCs/>
          <w:i/>
          <w:iCs/>
        </w:rPr>
        <w:t xml:space="preserve"> </w:t>
      </w:r>
      <w:r w:rsidR="00E01C0D">
        <w:rPr>
          <w:b/>
          <w:bCs/>
          <w:i/>
          <w:iCs/>
        </w:rPr>
        <w:t xml:space="preserve">- </w:t>
      </w:r>
      <w:r w:rsidR="00FF43BC" w:rsidRPr="00FF43BC">
        <w:rPr>
          <w:b/>
          <w:bCs/>
          <w:i/>
          <w:iCs/>
        </w:rPr>
        <w:t>Confidence Based</w:t>
      </w:r>
      <w:r w:rsidR="00FF43BC" w:rsidRPr="00FF43BC">
        <w:rPr>
          <w:b/>
          <w:bCs/>
          <w:i/>
          <w:iCs/>
          <w:lang w:val="en-US"/>
        </w:rPr>
        <w:t xml:space="preserve"> </w:t>
      </w:r>
    </w:p>
    <w:p w:rsidR="00000000" w:rsidRPr="00053854" w:rsidRDefault="00017A44" w:rsidP="00053854">
      <w:pPr>
        <w:numPr>
          <w:ilvl w:val="0"/>
          <w:numId w:val="11"/>
        </w:numPr>
        <w:rPr>
          <w:lang w:val="en-US"/>
        </w:rPr>
      </w:pPr>
      <w:r w:rsidRPr="00053854">
        <w:rPr>
          <w:lang w:val="en-US"/>
        </w:rPr>
        <w:t>I can improve with learning and effort</w:t>
      </w:r>
    </w:p>
    <w:p w:rsidR="00000000" w:rsidRPr="00053854" w:rsidRDefault="00017A44" w:rsidP="00053854">
      <w:pPr>
        <w:numPr>
          <w:ilvl w:val="0"/>
          <w:numId w:val="11"/>
        </w:numPr>
        <w:rPr>
          <w:lang w:val="en-US"/>
        </w:rPr>
      </w:pPr>
      <w:r w:rsidRPr="00053854">
        <w:rPr>
          <w:lang w:val="en-US"/>
        </w:rPr>
        <w:t>What can I learn from others</w:t>
      </w:r>
    </w:p>
    <w:p w:rsidR="00000000" w:rsidRPr="00053854" w:rsidRDefault="00017A44" w:rsidP="00053854">
      <w:pPr>
        <w:numPr>
          <w:ilvl w:val="0"/>
          <w:numId w:val="11"/>
        </w:numPr>
        <w:rPr>
          <w:lang w:val="en-US"/>
        </w:rPr>
      </w:pPr>
      <w:r w:rsidRPr="00053854">
        <w:rPr>
          <w:lang w:val="en-US"/>
        </w:rPr>
        <w:t>Not there ‘yet’</w:t>
      </w:r>
    </w:p>
    <w:p w:rsidR="00000000" w:rsidRPr="00053854" w:rsidRDefault="00017A44" w:rsidP="00053854">
      <w:pPr>
        <w:numPr>
          <w:ilvl w:val="0"/>
          <w:numId w:val="11"/>
        </w:numPr>
        <w:rPr>
          <w:lang w:val="en-US"/>
        </w:rPr>
      </w:pPr>
      <w:r w:rsidRPr="00053854">
        <w:rPr>
          <w:lang w:val="en-US"/>
        </w:rPr>
        <w:t>Negative feedback sparks learning</w:t>
      </w:r>
    </w:p>
    <w:p w:rsidR="00000000" w:rsidRPr="00053854" w:rsidRDefault="00017A44" w:rsidP="00053854">
      <w:pPr>
        <w:numPr>
          <w:ilvl w:val="0"/>
          <w:numId w:val="11"/>
        </w:numPr>
        <w:rPr>
          <w:lang w:val="en-US"/>
        </w:rPr>
      </w:pPr>
      <w:r w:rsidRPr="00053854">
        <w:rPr>
          <w:lang w:val="en-US"/>
        </w:rPr>
        <w:t>Failure &amp; mistakes teach</w:t>
      </w:r>
    </w:p>
    <w:p w:rsidR="00000000" w:rsidRPr="00053854" w:rsidRDefault="00017A44" w:rsidP="00053854">
      <w:pPr>
        <w:numPr>
          <w:ilvl w:val="0"/>
          <w:numId w:val="11"/>
        </w:numPr>
        <w:rPr>
          <w:lang w:val="en-US"/>
        </w:rPr>
      </w:pPr>
      <w:r w:rsidRPr="00053854">
        <w:rPr>
          <w:lang w:val="en-US"/>
        </w:rPr>
        <w:t>Need to show up</w:t>
      </w:r>
    </w:p>
    <w:p w:rsidR="00000000" w:rsidRPr="00053854" w:rsidRDefault="00017A44" w:rsidP="00053854">
      <w:pPr>
        <w:numPr>
          <w:ilvl w:val="0"/>
          <w:numId w:val="11"/>
        </w:numPr>
        <w:rPr>
          <w:lang w:val="en-US"/>
        </w:rPr>
      </w:pPr>
      <w:r w:rsidRPr="00053854">
        <w:rPr>
          <w:lang w:val="en-US"/>
        </w:rPr>
        <w:t>Process and outcome matter</w:t>
      </w:r>
    </w:p>
    <w:p w:rsidR="004A0C45" w:rsidRPr="00053854" w:rsidRDefault="00053854" w:rsidP="00053854">
      <w:pPr>
        <w:numPr>
          <w:ilvl w:val="0"/>
          <w:numId w:val="11"/>
        </w:numPr>
        <w:rPr>
          <w:lang w:val="en-US"/>
        </w:rPr>
      </w:pPr>
      <w:r w:rsidRPr="00053854">
        <w:rPr>
          <w:lang w:val="en-US"/>
        </w:rPr>
        <w:t>Challenges are opportunities</w:t>
      </w:r>
    </w:p>
    <w:p w:rsidR="00BA7228" w:rsidRDefault="00BA7228" w:rsidP="00484C15">
      <w:pPr>
        <w:pStyle w:val="Heading2"/>
        <w:spacing w:before="240"/>
      </w:pPr>
      <w:r>
        <w:t>Slide 4</w:t>
      </w:r>
    </w:p>
    <w:p w:rsidR="009E761A" w:rsidRPr="009E761A" w:rsidRDefault="009E761A" w:rsidP="009E761A">
      <w:r w:rsidRPr="009E761A">
        <w:t>“No matter who you are there are times you are triggered into a fixed mindset.</w:t>
      </w:r>
    </w:p>
    <w:p w:rsidR="009E761A" w:rsidRPr="009E761A" w:rsidRDefault="009E761A" w:rsidP="009E761A">
      <w:proofErr w:type="gramStart"/>
      <w:r w:rsidRPr="009E761A">
        <w:t>A mistake or criticism.</w:t>
      </w:r>
      <w:proofErr w:type="gramEnd"/>
    </w:p>
    <w:p w:rsidR="009E761A" w:rsidRPr="009E761A" w:rsidRDefault="009E761A" w:rsidP="009E761A">
      <w:r w:rsidRPr="009E761A">
        <w:t>At those moments you feel like your fixed talent has been judged.”</w:t>
      </w:r>
    </w:p>
    <w:p w:rsidR="009E761A" w:rsidRPr="009E761A" w:rsidRDefault="009E761A" w:rsidP="009E761A">
      <w:pPr>
        <w:rPr>
          <w:i/>
        </w:rPr>
      </w:pPr>
      <w:r w:rsidRPr="009E761A">
        <w:rPr>
          <w:i/>
          <w:iCs/>
        </w:rPr>
        <w:lastRenderedPageBreak/>
        <w:t xml:space="preserve">Carol </w:t>
      </w:r>
      <w:proofErr w:type="spellStart"/>
      <w:r w:rsidRPr="009E761A">
        <w:rPr>
          <w:i/>
          <w:iCs/>
        </w:rPr>
        <w:t>Dweck</w:t>
      </w:r>
      <w:proofErr w:type="spellEnd"/>
    </w:p>
    <w:p w:rsidR="00BA7228" w:rsidRDefault="00BA7228" w:rsidP="00484C15">
      <w:pPr>
        <w:pStyle w:val="Heading2"/>
        <w:spacing w:before="240"/>
      </w:pPr>
      <w:r>
        <w:t>Slide 5</w:t>
      </w:r>
    </w:p>
    <w:p w:rsidR="009E761A" w:rsidRDefault="009E761A" w:rsidP="00484C15">
      <w:pPr>
        <w:pStyle w:val="Heading2"/>
        <w:spacing w:before="240"/>
        <w:rPr>
          <w:rFonts w:ascii="Calibri" w:hAnsi="Calibri"/>
          <w:color w:val="auto"/>
          <w:sz w:val="22"/>
          <w:szCs w:val="22"/>
        </w:rPr>
      </w:pPr>
      <w:r w:rsidRPr="009E761A">
        <w:rPr>
          <w:rFonts w:ascii="Calibri" w:hAnsi="Calibri"/>
          <w:color w:val="auto"/>
          <w:sz w:val="22"/>
          <w:szCs w:val="22"/>
        </w:rPr>
        <w:t xml:space="preserve">What triggers your </w:t>
      </w:r>
      <w:r w:rsidR="00E753CE" w:rsidRPr="009E761A">
        <w:rPr>
          <w:rFonts w:ascii="Calibri" w:hAnsi="Calibri"/>
          <w:color w:val="auto"/>
          <w:sz w:val="22"/>
          <w:szCs w:val="22"/>
        </w:rPr>
        <w:t>fixed mindset</w:t>
      </w:r>
      <w:r w:rsidRPr="009E761A">
        <w:rPr>
          <w:rFonts w:ascii="Calibri" w:hAnsi="Calibri"/>
          <w:color w:val="auto"/>
          <w:sz w:val="22"/>
          <w:szCs w:val="22"/>
        </w:rPr>
        <w:t>?</w:t>
      </w:r>
    </w:p>
    <w:p w:rsidR="00FE218F" w:rsidRDefault="00FE218F" w:rsidP="00484C15">
      <w:pPr>
        <w:pStyle w:val="Heading2"/>
        <w:spacing w:before="240"/>
      </w:pPr>
      <w:r>
        <w:t>Slide 6</w:t>
      </w:r>
    </w:p>
    <w:p w:rsidR="00E753CE" w:rsidRPr="00E753CE" w:rsidRDefault="00E753CE" w:rsidP="00E753CE">
      <w:pPr>
        <w:pStyle w:val="Heading2"/>
        <w:spacing w:before="240"/>
        <w:rPr>
          <w:rFonts w:ascii="Calibri" w:hAnsi="Calibri"/>
          <w:color w:val="auto"/>
          <w:sz w:val="22"/>
          <w:szCs w:val="22"/>
        </w:rPr>
      </w:pPr>
      <w:r w:rsidRPr="00E753CE">
        <w:rPr>
          <w:rFonts w:ascii="Calibri" w:hAnsi="Calibri"/>
          <w:color w:val="auto"/>
          <w:sz w:val="22"/>
          <w:szCs w:val="22"/>
        </w:rPr>
        <w:t>“If I put myself in situations only where I can guarantee no mistakes, I am also guaranteeing not learning and no passion.”</w:t>
      </w:r>
    </w:p>
    <w:p w:rsidR="00FE218F" w:rsidRPr="00E753CE" w:rsidRDefault="00E753CE" w:rsidP="00E753CE">
      <w:pPr>
        <w:spacing w:before="120"/>
        <w:rPr>
          <w:i/>
        </w:rPr>
      </w:pPr>
      <w:r w:rsidRPr="00E753CE">
        <w:rPr>
          <w:i/>
          <w:lang w:val="en-US"/>
        </w:rPr>
        <w:t>Ellen Langer</w:t>
      </w:r>
    </w:p>
    <w:p w:rsidR="00FE218F" w:rsidRDefault="00032217" w:rsidP="00484C15">
      <w:pPr>
        <w:pStyle w:val="Heading2"/>
        <w:spacing w:before="240"/>
      </w:pPr>
      <w:r>
        <w:t>Slide 7</w:t>
      </w:r>
      <w:r w:rsidR="00E753CE">
        <w:t xml:space="preserve">: </w:t>
      </w:r>
      <w:r w:rsidR="00E753CE" w:rsidRPr="00E753CE">
        <w:rPr>
          <w:lang w:val="en-US"/>
        </w:rPr>
        <w:t>Change the stories you tell yourself</w:t>
      </w:r>
    </w:p>
    <w:p w:rsidR="00E753CE" w:rsidRDefault="00E753CE" w:rsidP="006F5DBE">
      <w:pPr>
        <w:pStyle w:val="Heading2"/>
        <w:spacing w:before="120"/>
        <w:rPr>
          <w:rFonts w:ascii="Calibri" w:hAnsi="Calibri"/>
          <w:color w:val="auto"/>
          <w:sz w:val="22"/>
          <w:szCs w:val="22"/>
        </w:rPr>
      </w:pPr>
      <w:r w:rsidRPr="00E753CE">
        <w:rPr>
          <w:rFonts w:ascii="Calibri" w:hAnsi="Calibri"/>
          <w:color w:val="auto"/>
          <w:sz w:val="22"/>
          <w:szCs w:val="22"/>
        </w:rPr>
        <w:t>From</w:t>
      </w:r>
      <w:r w:rsidR="006F5DBE">
        <w:rPr>
          <w:rFonts w:ascii="Calibri" w:hAnsi="Calibri"/>
          <w:color w:val="auto"/>
          <w:sz w:val="22"/>
          <w:szCs w:val="22"/>
        </w:rPr>
        <w:t>:</w:t>
      </w:r>
    </w:p>
    <w:p w:rsidR="006F5DBE" w:rsidRPr="006F5DBE" w:rsidRDefault="006F5DBE" w:rsidP="006F5DBE">
      <w:pPr>
        <w:numPr>
          <w:ilvl w:val="0"/>
          <w:numId w:val="11"/>
        </w:numPr>
        <w:rPr>
          <w:lang w:val="en-US"/>
        </w:rPr>
      </w:pPr>
      <w:r w:rsidRPr="006F5DBE">
        <w:rPr>
          <w:lang w:val="en-US"/>
        </w:rPr>
        <w:t xml:space="preserve">What if I fail?  </w:t>
      </w:r>
    </w:p>
    <w:p w:rsidR="006F5DBE" w:rsidRPr="006F5DBE" w:rsidRDefault="006F5DBE" w:rsidP="006F5DBE">
      <w:pPr>
        <w:numPr>
          <w:ilvl w:val="0"/>
          <w:numId w:val="11"/>
        </w:numPr>
        <w:rPr>
          <w:lang w:val="en-US"/>
        </w:rPr>
      </w:pPr>
      <w:r w:rsidRPr="006F5DBE">
        <w:rPr>
          <w:lang w:val="en-US"/>
        </w:rPr>
        <w:t xml:space="preserve"> I’ll never be that </w:t>
      </w:r>
      <w:proofErr w:type="gramStart"/>
      <w:r w:rsidRPr="006F5DBE">
        <w:rPr>
          <w:lang w:val="en-US"/>
        </w:rPr>
        <w:t>smart/talented</w:t>
      </w:r>
      <w:proofErr w:type="gramEnd"/>
      <w:r w:rsidRPr="006F5DBE">
        <w:rPr>
          <w:lang w:val="en-US"/>
        </w:rPr>
        <w:t xml:space="preserve">  </w:t>
      </w:r>
    </w:p>
    <w:p w:rsidR="006F5DBE" w:rsidRPr="006F5DBE" w:rsidRDefault="006F5DBE" w:rsidP="006F5DBE">
      <w:pPr>
        <w:numPr>
          <w:ilvl w:val="0"/>
          <w:numId w:val="11"/>
        </w:numPr>
        <w:rPr>
          <w:lang w:val="en-US"/>
        </w:rPr>
      </w:pPr>
      <w:r w:rsidRPr="006F5DBE">
        <w:rPr>
          <w:lang w:val="en-US"/>
        </w:rPr>
        <w:t>Why do others do it easily? </w:t>
      </w:r>
    </w:p>
    <w:p w:rsidR="006F5DBE" w:rsidRPr="006F5DBE" w:rsidRDefault="006F5DBE" w:rsidP="006F5DBE">
      <w:pPr>
        <w:numPr>
          <w:ilvl w:val="0"/>
          <w:numId w:val="11"/>
        </w:numPr>
        <w:rPr>
          <w:lang w:val="en-US"/>
        </w:rPr>
      </w:pPr>
      <w:r w:rsidRPr="006F5DBE">
        <w:rPr>
          <w:lang w:val="en-US"/>
        </w:rPr>
        <w:t>This has not worked</w:t>
      </w:r>
    </w:p>
    <w:p w:rsidR="006F5DBE" w:rsidRPr="006F5DBE" w:rsidRDefault="006F5DBE" w:rsidP="006F5DBE">
      <w:pPr>
        <w:numPr>
          <w:ilvl w:val="0"/>
          <w:numId w:val="11"/>
        </w:numPr>
        <w:rPr>
          <w:lang w:val="en-US"/>
        </w:rPr>
      </w:pPr>
      <w:r w:rsidRPr="006F5DBE">
        <w:rPr>
          <w:lang w:val="en-US"/>
        </w:rPr>
        <w:t xml:space="preserve">What will others think of me if I fail?  </w:t>
      </w:r>
    </w:p>
    <w:p w:rsidR="00E753CE" w:rsidRDefault="006F5DBE" w:rsidP="006F5DBE">
      <w:r>
        <w:t>To:</w:t>
      </w:r>
    </w:p>
    <w:p w:rsidR="006F5DBE" w:rsidRPr="006F5DBE" w:rsidRDefault="006F5DBE" w:rsidP="006F5DBE">
      <w:pPr>
        <w:numPr>
          <w:ilvl w:val="0"/>
          <w:numId w:val="11"/>
        </w:numPr>
        <w:rPr>
          <w:lang w:val="en-US"/>
        </w:rPr>
      </w:pPr>
      <w:r w:rsidRPr="006F5DBE">
        <w:rPr>
          <w:lang w:val="en-US"/>
        </w:rPr>
        <w:t xml:space="preserve">What can I learn from this experience?  </w:t>
      </w:r>
    </w:p>
    <w:p w:rsidR="006F5DBE" w:rsidRPr="006F5DBE" w:rsidRDefault="006F5DBE" w:rsidP="006F5DBE">
      <w:pPr>
        <w:numPr>
          <w:ilvl w:val="0"/>
          <w:numId w:val="11"/>
        </w:numPr>
        <w:rPr>
          <w:lang w:val="en-US"/>
        </w:rPr>
      </w:pPr>
      <w:r w:rsidRPr="006F5DBE">
        <w:rPr>
          <w:lang w:val="en-US"/>
        </w:rPr>
        <w:t xml:space="preserve">I can’t do that YET!  </w:t>
      </w:r>
    </w:p>
    <w:p w:rsidR="006F5DBE" w:rsidRPr="006F5DBE" w:rsidRDefault="006F5DBE" w:rsidP="006F5DBE">
      <w:pPr>
        <w:numPr>
          <w:ilvl w:val="0"/>
          <w:numId w:val="11"/>
        </w:numPr>
        <w:rPr>
          <w:lang w:val="en-US"/>
        </w:rPr>
      </w:pPr>
      <w:r w:rsidRPr="006F5DBE">
        <w:rPr>
          <w:lang w:val="en-US"/>
        </w:rPr>
        <w:t>What can I learn from others? </w:t>
      </w:r>
    </w:p>
    <w:p w:rsidR="006F5DBE" w:rsidRPr="006F5DBE" w:rsidRDefault="006F5DBE" w:rsidP="006F5DBE">
      <w:pPr>
        <w:numPr>
          <w:ilvl w:val="0"/>
          <w:numId w:val="11"/>
        </w:numPr>
        <w:rPr>
          <w:lang w:val="en-US"/>
        </w:rPr>
      </w:pPr>
      <w:r w:rsidRPr="006F5DBE">
        <w:rPr>
          <w:lang w:val="en-US"/>
        </w:rPr>
        <w:t xml:space="preserve">What’s our plan B?  </w:t>
      </w:r>
    </w:p>
    <w:p w:rsidR="006F5DBE" w:rsidRPr="006F5DBE" w:rsidRDefault="006F5DBE" w:rsidP="006F5DBE">
      <w:pPr>
        <w:numPr>
          <w:ilvl w:val="0"/>
          <w:numId w:val="11"/>
        </w:numPr>
        <w:rPr>
          <w:lang w:val="en-US"/>
        </w:rPr>
      </w:pPr>
      <w:r w:rsidRPr="006F5DBE">
        <w:rPr>
          <w:lang w:val="en-US"/>
        </w:rPr>
        <w:t xml:space="preserve">Failing and getting things wrong is just part of the learning process. And that is OK  </w:t>
      </w:r>
    </w:p>
    <w:p w:rsidR="00032217" w:rsidRPr="00AE1CF8" w:rsidRDefault="00032217" w:rsidP="00484C15">
      <w:pPr>
        <w:pStyle w:val="Heading2"/>
        <w:spacing w:before="240"/>
        <w:rPr>
          <w:b/>
        </w:rPr>
      </w:pPr>
      <w:r>
        <w:t>Slide 8</w:t>
      </w:r>
      <w:r w:rsidR="00AE1CF8">
        <w:t xml:space="preserve">: </w:t>
      </w:r>
      <w:r w:rsidR="00AE1CF8" w:rsidRPr="00AE1CF8">
        <w:rPr>
          <w:b/>
          <w:bCs/>
          <w:lang w:val="en-US"/>
        </w:rPr>
        <w:t>Teams with growth mindsets</w:t>
      </w:r>
    </w:p>
    <w:p w:rsidR="00000000" w:rsidRPr="00756B4C" w:rsidRDefault="00017A44" w:rsidP="00756B4C">
      <w:pPr>
        <w:numPr>
          <w:ilvl w:val="0"/>
          <w:numId w:val="11"/>
        </w:numPr>
        <w:rPr>
          <w:lang w:val="en-US"/>
        </w:rPr>
      </w:pPr>
      <w:r w:rsidRPr="00756B4C">
        <w:rPr>
          <w:lang w:val="en-US"/>
        </w:rPr>
        <w:t>Excel at creativity and innovation</w:t>
      </w:r>
    </w:p>
    <w:p w:rsidR="00000000" w:rsidRPr="00756B4C" w:rsidRDefault="00017A44" w:rsidP="00756B4C">
      <w:pPr>
        <w:numPr>
          <w:ilvl w:val="0"/>
          <w:numId w:val="11"/>
        </w:numPr>
        <w:rPr>
          <w:lang w:val="en-US"/>
        </w:rPr>
      </w:pPr>
      <w:r w:rsidRPr="00756B4C">
        <w:rPr>
          <w:lang w:val="en-US"/>
        </w:rPr>
        <w:t>Trust and cooperation</w:t>
      </w:r>
    </w:p>
    <w:p w:rsidR="00032217" w:rsidRDefault="00756B4C" w:rsidP="00756B4C">
      <w:pPr>
        <w:numPr>
          <w:ilvl w:val="0"/>
          <w:numId w:val="11"/>
        </w:numPr>
        <w:rPr>
          <w:lang w:val="en-US"/>
        </w:rPr>
      </w:pPr>
      <w:proofErr w:type="spellStart"/>
      <w:r w:rsidRPr="00756B4C">
        <w:rPr>
          <w:lang w:val="en-US"/>
        </w:rPr>
        <w:t>Capitalise</w:t>
      </w:r>
      <w:proofErr w:type="spellEnd"/>
      <w:r w:rsidRPr="00756B4C">
        <w:rPr>
          <w:lang w:val="en-US"/>
        </w:rPr>
        <w:t xml:space="preserve"> on failure</w:t>
      </w:r>
    </w:p>
    <w:p w:rsidR="00032217" w:rsidRPr="00730B91" w:rsidRDefault="00032217" w:rsidP="00484C15">
      <w:pPr>
        <w:pStyle w:val="Heading2"/>
        <w:spacing w:before="240"/>
      </w:pPr>
      <w:r w:rsidRPr="00730B91">
        <w:t>Slide 9</w:t>
      </w:r>
      <w:r w:rsidR="0057794C">
        <w:t xml:space="preserve">: </w:t>
      </w:r>
      <w:r w:rsidR="0057794C" w:rsidRPr="0057794C">
        <w:t>Want to find out more?</w:t>
      </w:r>
    </w:p>
    <w:p w:rsidR="003720D7" w:rsidRDefault="0057794C" w:rsidP="00017A44">
      <w:pPr>
        <w:spacing w:before="120" w:after="0"/>
      </w:pPr>
      <w:r w:rsidRPr="0057794C">
        <w:t xml:space="preserve">Carol </w:t>
      </w:r>
      <w:proofErr w:type="spellStart"/>
      <w:r w:rsidRPr="0057794C">
        <w:t>Dweck</w:t>
      </w:r>
      <w:proofErr w:type="spellEnd"/>
      <w:r w:rsidR="003720D7">
        <w:t xml:space="preserve">: The Power of Believing that you can improve- </w:t>
      </w:r>
    </w:p>
    <w:p w:rsidR="0057794C" w:rsidRPr="0057794C" w:rsidRDefault="00017A44" w:rsidP="00017A44">
      <w:pPr>
        <w:ind w:firstLine="720"/>
      </w:pPr>
      <w:r>
        <w:t xml:space="preserve"> </w:t>
      </w:r>
      <w:r w:rsidR="003720D7">
        <w:t>(</w:t>
      </w:r>
      <w:hyperlink r:id="rId5" w:history="1">
        <w:r w:rsidR="003720D7" w:rsidRPr="00FE369A">
          <w:rPr>
            <w:rStyle w:val="Hyperlink"/>
          </w:rPr>
          <w:t>https://www.ted.com/talks/carol_dweck_the_power_of_believing_that_you_can_improve</w:t>
        </w:r>
      </w:hyperlink>
      <w:r w:rsidR="003720D7">
        <w:t>)</w:t>
      </w:r>
    </w:p>
    <w:p w:rsidR="0057794C" w:rsidRPr="0057794C" w:rsidRDefault="0057794C" w:rsidP="00017A44">
      <w:pPr>
        <w:spacing w:before="120" w:after="0"/>
      </w:pPr>
      <w:r w:rsidRPr="0057794C">
        <w:t>Alia Crum</w:t>
      </w:r>
      <w:r w:rsidR="003720D7">
        <w:t xml:space="preserve">:  </w:t>
      </w:r>
      <w:r w:rsidR="003720D7" w:rsidRPr="003720D7">
        <w:t>Change Your Mindset, Change the Game</w:t>
      </w:r>
    </w:p>
    <w:p w:rsidR="0057794C" w:rsidRPr="0057794C" w:rsidRDefault="003720D7" w:rsidP="003720D7">
      <w:pPr>
        <w:ind w:left="720"/>
      </w:pPr>
      <w:r>
        <w:rPr>
          <w:lang w:val="en-US"/>
        </w:rPr>
        <w:t>(</w:t>
      </w:r>
      <w:hyperlink r:id="rId6" w:history="1">
        <w:r w:rsidR="00017A44" w:rsidRPr="00FE369A">
          <w:rPr>
            <w:rStyle w:val="Hyperlink"/>
          </w:rPr>
          <w:t>https://www.youtube.com/watch?v=0tqq66zwa7g</w:t>
        </w:r>
      </w:hyperlink>
      <w:r>
        <w:rPr>
          <w:lang w:val="en-US"/>
        </w:rPr>
        <w:t>)</w:t>
      </w:r>
    </w:p>
    <w:p w:rsidR="00032217" w:rsidRDefault="00032217" w:rsidP="0057794C"/>
    <w:sectPr w:rsidR="00032217" w:rsidSect="007937D3">
      <w:pgSz w:w="11906" w:h="16838"/>
      <w:pgMar w:top="284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D3479"/>
    <w:multiLevelType w:val="hybridMultilevel"/>
    <w:tmpl w:val="9AE6CED6"/>
    <w:lvl w:ilvl="0" w:tplc="A6384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1C6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9E79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5AD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381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1AE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DAC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1E3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B0B4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9903D0"/>
    <w:multiLevelType w:val="hybridMultilevel"/>
    <w:tmpl w:val="E1F653FA"/>
    <w:lvl w:ilvl="0" w:tplc="F41EAC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B8C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0AD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46F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A1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F84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FE6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560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96D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88E353E"/>
    <w:multiLevelType w:val="hybridMultilevel"/>
    <w:tmpl w:val="9FB092B8"/>
    <w:lvl w:ilvl="0" w:tplc="49D6E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E00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EE7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F84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120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064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664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C0D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103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C00629B"/>
    <w:multiLevelType w:val="hybridMultilevel"/>
    <w:tmpl w:val="2384F9A6"/>
    <w:lvl w:ilvl="0" w:tplc="049E7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1E3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9ED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464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38C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265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E0A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7E22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468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ADF63FD"/>
    <w:multiLevelType w:val="hybridMultilevel"/>
    <w:tmpl w:val="7BB66556"/>
    <w:lvl w:ilvl="0" w:tplc="33188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A83D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F4E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342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A0F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167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16C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BCD9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F04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BB04619"/>
    <w:multiLevelType w:val="hybridMultilevel"/>
    <w:tmpl w:val="FA6C99F6"/>
    <w:lvl w:ilvl="0" w:tplc="0422D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1E48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F21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783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026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2AD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7221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C2B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C03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0182085"/>
    <w:multiLevelType w:val="hybridMultilevel"/>
    <w:tmpl w:val="9956DFFE"/>
    <w:lvl w:ilvl="0" w:tplc="B6CAD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E4B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0CD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AC7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85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A0D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566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2CF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B46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0617EF6"/>
    <w:multiLevelType w:val="hybridMultilevel"/>
    <w:tmpl w:val="F140E25C"/>
    <w:lvl w:ilvl="0" w:tplc="8C644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84B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C6C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C7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842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3C2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A24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A69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621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5D40A15"/>
    <w:multiLevelType w:val="hybridMultilevel"/>
    <w:tmpl w:val="111A82D8"/>
    <w:lvl w:ilvl="0" w:tplc="1D580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E65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DAA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EE2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A4A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CCB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502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A83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F47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A5C714C"/>
    <w:multiLevelType w:val="hybridMultilevel"/>
    <w:tmpl w:val="97B43B72"/>
    <w:lvl w:ilvl="0" w:tplc="FC306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3C5A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9E4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CCB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F02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76E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424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CE1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F80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38E5349"/>
    <w:multiLevelType w:val="hybridMultilevel"/>
    <w:tmpl w:val="B6AA47FA"/>
    <w:lvl w:ilvl="0" w:tplc="A64E6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9C8C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92F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FCC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4A6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1ED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969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06E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E23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A764F46"/>
    <w:multiLevelType w:val="hybridMultilevel"/>
    <w:tmpl w:val="F3685F78"/>
    <w:lvl w:ilvl="0" w:tplc="0FCA0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F66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DC3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969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7C3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C4A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147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9C1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24C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BF9654C"/>
    <w:multiLevelType w:val="hybridMultilevel"/>
    <w:tmpl w:val="9C5CFEA6"/>
    <w:lvl w:ilvl="0" w:tplc="E5D4B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50A5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EC2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A23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EC2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1A8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BC7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68D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864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CE41A80"/>
    <w:multiLevelType w:val="hybridMultilevel"/>
    <w:tmpl w:val="C47EAD24"/>
    <w:lvl w:ilvl="0" w:tplc="D166B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167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364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405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6AD3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92E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FAB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CCE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D81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12"/>
  </w:num>
  <w:num w:numId="7">
    <w:abstractNumId w:val="13"/>
  </w:num>
  <w:num w:numId="8">
    <w:abstractNumId w:val="0"/>
  </w:num>
  <w:num w:numId="9">
    <w:abstractNumId w:val="10"/>
  </w:num>
  <w:num w:numId="10">
    <w:abstractNumId w:val="11"/>
  </w:num>
  <w:num w:numId="11">
    <w:abstractNumId w:val="3"/>
  </w:num>
  <w:num w:numId="12">
    <w:abstractNumId w:val="1"/>
  </w:num>
  <w:num w:numId="13">
    <w:abstractNumId w:val="7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compat>
    <w:useFELayout/>
  </w:compat>
  <w:rsids>
    <w:rsidRoot w:val="00D50E7D"/>
    <w:rsid w:val="00000D0A"/>
    <w:rsid w:val="00017A44"/>
    <w:rsid w:val="000213A5"/>
    <w:rsid w:val="0002534D"/>
    <w:rsid w:val="00032217"/>
    <w:rsid w:val="00053854"/>
    <w:rsid w:val="00125DD6"/>
    <w:rsid w:val="001A5DFD"/>
    <w:rsid w:val="001E5467"/>
    <w:rsid w:val="003720D7"/>
    <w:rsid w:val="00484C15"/>
    <w:rsid w:val="004A0C45"/>
    <w:rsid w:val="0057794C"/>
    <w:rsid w:val="006C0E93"/>
    <w:rsid w:val="006F5DBE"/>
    <w:rsid w:val="00730B91"/>
    <w:rsid w:val="00756B4C"/>
    <w:rsid w:val="007937D3"/>
    <w:rsid w:val="00914649"/>
    <w:rsid w:val="009B3CCE"/>
    <w:rsid w:val="009D4899"/>
    <w:rsid w:val="009E761A"/>
    <w:rsid w:val="00AE1CF8"/>
    <w:rsid w:val="00B87683"/>
    <w:rsid w:val="00BA7228"/>
    <w:rsid w:val="00BE24E9"/>
    <w:rsid w:val="00BF7CE3"/>
    <w:rsid w:val="00CD3FB8"/>
    <w:rsid w:val="00D50E7D"/>
    <w:rsid w:val="00E01C0D"/>
    <w:rsid w:val="00E753CE"/>
    <w:rsid w:val="00FE218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D0A"/>
    <w:pPr>
      <w:spacing w:after="160" w:line="259" w:lineRule="auto"/>
    </w:pPr>
    <w:rPr>
      <w:sz w:val="22"/>
      <w:szCs w:val="22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0B91"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0B91"/>
    <w:pPr>
      <w:keepNext/>
      <w:keepLines/>
      <w:spacing w:before="40" w:after="0"/>
      <w:outlineLvl w:val="1"/>
    </w:pPr>
    <w:rPr>
      <w:rFonts w:ascii="Calibri Light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18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730B91"/>
    <w:rPr>
      <w:rFonts w:ascii="Calibri Light" w:eastAsia="PMingLiU" w:hAnsi="Calibri Light" w:cs="Times New Roman"/>
      <w:color w:val="2F5496"/>
      <w:sz w:val="32"/>
      <w:szCs w:val="32"/>
    </w:rPr>
  </w:style>
  <w:style w:type="character" w:customStyle="1" w:styleId="Heading2Char">
    <w:name w:val="Heading 2 Char"/>
    <w:link w:val="Heading2"/>
    <w:uiPriority w:val="9"/>
    <w:rsid w:val="00730B91"/>
    <w:rPr>
      <w:rFonts w:ascii="Calibri Light" w:eastAsia="PMingLiU" w:hAnsi="Calibri Light" w:cs="Times New Roman"/>
      <w:color w:val="2F5496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F43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5779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4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4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4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5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6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7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2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5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50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7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3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85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0389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1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732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819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30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407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150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811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91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6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3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2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263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9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277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481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537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767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565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1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tqq66zwa7g" TargetMode="External"/><Relationship Id="rId5" Type="http://schemas.openxmlformats.org/officeDocument/2006/relationships/hyperlink" Target="https://www.ted.com/talks/carol_dweck_the_power_of_believing_that_you_can_improve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lie\Documents\1.%20University%20of%20Tasmania\ADCET\12@12\9.%20Are%20you%20there%20yet%20-%2016-11\Are%20you%20there%20yet%20-%2012@12%20PP%20Slide%20Transcrip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Are you there yet - 12@12 PP Slide Transcript</Template>
  <TotalTime>50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Kylie</dc:creator>
  <cp:lastModifiedBy>Kylie</cp:lastModifiedBy>
  <cp:revision>20</cp:revision>
  <dcterms:created xsi:type="dcterms:W3CDTF">2020-11-21T16:08:00Z</dcterms:created>
  <dcterms:modified xsi:type="dcterms:W3CDTF">2020-11-21T17:01:00Z</dcterms:modified>
</cp:coreProperties>
</file>